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539FC" w14:textId="77777777" w:rsidR="000C0F5F" w:rsidRDefault="000C0F5F" w:rsidP="000C0F5F">
      <w:pPr>
        <w:pStyle w:val="Body"/>
      </w:pPr>
    </w:p>
    <w:p w14:paraId="3F0D5772" w14:textId="7372D9AA" w:rsidR="00065F6D" w:rsidRPr="00065F6D" w:rsidRDefault="00C173F4" w:rsidP="000C0F5F">
      <w:pPr>
        <w:pStyle w:val="Body"/>
      </w:pPr>
      <w:r>
        <w:rPr>
          <w:noProof/>
          <w:sz w:val="24"/>
          <w:szCs w:val="24"/>
        </w:rPr>
        <w:drawing>
          <wp:anchor distT="152400" distB="152400" distL="152400" distR="152400" simplePos="0" relativeHeight="251660288" behindDoc="0" locked="0" layoutInCell="1" allowOverlap="1" wp14:anchorId="7DE078DE" wp14:editId="3A81C640">
            <wp:simplePos x="0" y="0"/>
            <wp:positionH relativeFrom="margin">
              <wp:posOffset>-700405</wp:posOffset>
            </wp:positionH>
            <wp:positionV relativeFrom="page">
              <wp:posOffset>135255</wp:posOffset>
            </wp:positionV>
            <wp:extent cx="3327262" cy="1097280"/>
            <wp:effectExtent l="0" t="0" r="0" b="0"/>
            <wp:wrapThrough wrapText="bothSides" distL="152400" distR="152400">
              <wp:wrapPolygon edited="1">
                <wp:start x="3438" y="2424"/>
                <wp:lineTo x="4366" y="2551"/>
                <wp:lineTo x="5105" y="3381"/>
                <wp:lineTo x="5737" y="4784"/>
                <wp:lineTo x="6223" y="6633"/>
                <wp:lineTo x="6518" y="8930"/>
                <wp:lineTo x="6581" y="11545"/>
                <wp:lineTo x="6560" y="11800"/>
                <wp:lineTo x="4746" y="11800"/>
                <wp:lineTo x="4598" y="10652"/>
                <wp:lineTo x="3860" y="16966"/>
                <wp:lineTo x="3375" y="11800"/>
                <wp:lineTo x="2763" y="11864"/>
                <wp:lineTo x="2595" y="13395"/>
                <wp:lineTo x="1941" y="13331"/>
                <wp:lineTo x="2299" y="12565"/>
                <wp:lineTo x="3122" y="5647"/>
                <wp:lineTo x="3122" y="9057"/>
                <wp:lineTo x="2911" y="10652"/>
                <wp:lineTo x="3270" y="10524"/>
                <wp:lineTo x="3122" y="9057"/>
                <wp:lineTo x="3122" y="5647"/>
                <wp:lineTo x="3164" y="5294"/>
                <wp:lineTo x="3923" y="13139"/>
                <wp:lineTo x="4598" y="7144"/>
                <wp:lineTo x="5020" y="10652"/>
                <wp:lineTo x="6202" y="10652"/>
                <wp:lineTo x="6054" y="8292"/>
                <wp:lineTo x="5695" y="6378"/>
                <wp:lineTo x="5210" y="4911"/>
                <wp:lineTo x="4493" y="3827"/>
                <wp:lineTo x="3734" y="3572"/>
                <wp:lineTo x="3080" y="3827"/>
                <wp:lineTo x="2426" y="4784"/>
                <wp:lineTo x="1856" y="6378"/>
                <wp:lineTo x="1498" y="8356"/>
                <wp:lineTo x="1371" y="9950"/>
                <wp:lineTo x="1413" y="12502"/>
                <wp:lineTo x="1688" y="14543"/>
                <wp:lineTo x="2130" y="16201"/>
                <wp:lineTo x="2700" y="17413"/>
                <wp:lineTo x="3312" y="18051"/>
                <wp:lineTo x="4240" y="18051"/>
                <wp:lineTo x="4936" y="17285"/>
                <wp:lineTo x="5569" y="15818"/>
                <wp:lineTo x="5991" y="13905"/>
                <wp:lineTo x="6117" y="12757"/>
                <wp:lineTo x="6497" y="12757"/>
                <wp:lineTo x="6286" y="14670"/>
                <wp:lineTo x="5822" y="16647"/>
                <wp:lineTo x="5231" y="18115"/>
                <wp:lineTo x="4556" y="19007"/>
                <wp:lineTo x="3628" y="19326"/>
                <wp:lineTo x="2805" y="18816"/>
                <wp:lineTo x="2088" y="17604"/>
                <wp:lineTo x="1519" y="15882"/>
                <wp:lineTo x="1139" y="13713"/>
                <wp:lineTo x="991" y="11864"/>
                <wp:lineTo x="1034" y="9121"/>
                <wp:lineTo x="1308" y="6825"/>
                <wp:lineTo x="1835" y="4720"/>
                <wp:lineTo x="2531" y="3253"/>
                <wp:lineTo x="3291" y="2488"/>
                <wp:lineTo x="3438" y="2424"/>
                <wp:lineTo x="8227" y="2424"/>
                <wp:lineTo x="8227" y="5230"/>
                <wp:lineTo x="8353" y="5261"/>
                <wp:lineTo x="8353" y="5996"/>
                <wp:lineTo x="8227" y="7080"/>
                <wp:lineTo x="8459" y="6952"/>
                <wp:lineTo x="8353" y="5996"/>
                <wp:lineTo x="8353" y="5261"/>
                <wp:lineTo x="8480" y="5294"/>
                <wp:lineTo x="8838" y="8164"/>
                <wp:lineTo x="8585" y="8101"/>
                <wp:lineTo x="8543" y="7717"/>
                <wp:lineTo x="8543" y="9950"/>
                <wp:lineTo x="8543" y="10269"/>
                <wp:lineTo x="8374" y="11035"/>
                <wp:lineTo x="8543" y="11035"/>
                <wp:lineTo x="8543" y="10269"/>
                <wp:lineTo x="8543" y="9950"/>
                <wp:lineTo x="8606" y="10014"/>
                <wp:lineTo x="8606" y="11035"/>
                <wp:lineTo x="8691" y="11162"/>
                <wp:lineTo x="8606" y="11162"/>
                <wp:lineTo x="8564" y="11545"/>
                <wp:lineTo x="8543" y="11162"/>
                <wp:lineTo x="8501" y="11162"/>
                <wp:lineTo x="8501" y="12629"/>
                <wp:lineTo x="8564" y="13331"/>
                <wp:lineTo x="8775" y="13331"/>
                <wp:lineTo x="8754" y="14351"/>
                <wp:lineTo x="8733" y="13395"/>
                <wp:lineTo x="8606" y="13449"/>
                <wp:lineTo x="8606" y="15499"/>
                <wp:lineTo x="8670" y="15499"/>
                <wp:lineTo x="8670" y="17094"/>
                <wp:lineTo x="8606" y="17094"/>
                <wp:lineTo x="8585" y="15755"/>
                <wp:lineTo x="8522" y="15755"/>
                <wp:lineTo x="8606" y="15499"/>
                <wp:lineTo x="8606" y="13449"/>
                <wp:lineTo x="8585" y="13458"/>
                <wp:lineTo x="8501" y="14351"/>
                <wp:lineTo x="8501" y="12629"/>
                <wp:lineTo x="8501" y="11162"/>
                <wp:lineTo x="8332" y="11162"/>
                <wp:lineTo x="8543" y="9950"/>
                <wp:lineTo x="8543" y="7717"/>
                <wp:lineTo x="8522" y="7526"/>
                <wp:lineTo x="8142" y="7654"/>
                <wp:lineTo x="8079" y="8164"/>
                <wp:lineTo x="8079" y="9950"/>
                <wp:lineTo x="8100" y="9950"/>
                <wp:lineTo x="8100" y="10269"/>
                <wp:lineTo x="7931" y="11035"/>
                <wp:lineTo x="8100" y="11035"/>
                <wp:lineTo x="8100" y="10269"/>
                <wp:lineTo x="8100" y="9950"/>
                <wp:lineTo x="8142" y="9950"/>
                <wp:lineTo x="8142" y="11035"/>
                <wp:lineTo x="8227" y="11162"/>
                <wp:lineTo x="8142" y="11162"/>
                <wp:lineTo x="8121" y="11545"/>
                <wp:lineTo x="8100" y="11162"/>
                <wp:lineTo x="8079" y="11150"/>
                <wp:lineTo x="8079" y="12693"/>
                <wp:lineTo x="8353" y="12884"/>
                <wp:lineTo x="8227" y="12884"/>
                <wp:lineTo x="8016" y="12948"/>
                <wp:lineTo x="7952" y="13203"/>
                <wp:lineTo x="7995" y="14032"/>
                <wp:lineTo x="8248" y="14224"/>
                <wp:lineTo x="8353" y="14032"/>
                <wp:lineTo x="8269" y="14351"/>
                <wp:lineTo x="8100" y="14272"/>
                <wp:lineTo x="8100" y="15818"/>
                <wp:lineTo x="8121" y="16329"/>
                <wp:lineTo x="8290" y="16456"/>
                <wp:lineTo x="8121" y="16456"/>
                <wp:lineTo x="8079" y="16966"/>
                <wp:lineTo x="8079" y="16456"/>
                <wp:lineTo x="7931" y="16392"/>
                <wp:lineTo x="8079" y="16329"/>
                <wp:lineTo x="8100" y="15818"/>
                <wp:lineTo x="8100" y="14272"/>
                <wp:lineTo x="7995" y="14224"/>
                <wp:lineTo x="7889" y="13713"/>
                <wp:lineTo x="7973" y="12884"/>
                <wp:lineTo x="8079" y="12693"/>
                <wp:lineTo x="8079" y="11150"/>
                <wp:lineTo x="7868" y="11035"/>
                <wp:lineTo x="8079" y="9950"/>
                <wp:lineTo x="8079" y="8164"/>
                <wp:lineTo x="7868" y="8164"/>
                <wp:lineTo x="8227" y="5230"/>
                <wp:lineTo x="8227" y="2424"/>
                <wp:lineTo x="8965" y="2424"/>
                <wp:lineTo x="8965" y="5230"/>
                <wp:lineTo x="9218" y="5294"/>
                <wp:lineTo x="9534" y="7080"/>
                <wp:lineTo x="9851" y="5230"/>
                <wp:lineTo x="10062" y="5230"/>
                <wp:lineTo x="10062" y="8164"/>
                <wp:lineTo x="9977" y="8164"/>
                <wp:lineTo x="9977" y="15499"/>
                <wp:lineTo x="10041" y="15499"/>
                <wp:lineTo x="9998" y="17094"/>
                <wp:lineTo x="9977" y="15755"/>
                <wp:lineTo x="9914" y="15755"/>
                <wp:lineTo x="9977" y="15499"/>
                <wp:lineTo x="9977" y="8164"/>
                <wp:lineTo x="9851" y="8164"/>
                <wp:lineTo x="9830" y="6506"/>
                <wp:lineTo x="9555" y="7909"/>
                <wp:lineTo x="9534" y="7890"/>
                <wp:lineTo x="9534" y="9950"/>
                <wp:lineTo x="9787" y="10779"/>
                <wp:lineTo x="9914" y="11353"/>
                <wp:lineTo x="9956" y="9950"/>
                <wp:lineTo x="9956" y="11609"/>
                <wp:lineTo x="9830" y="11353"/>
                <wp:lineTo x="9682" y="10681"/>
                <wp:lineTo x="9682" y="13267"/>
                <wp:lineTo x="9893" y="13395"/>
                <wp:lineTo x="9872" y="14351"/>
                <wp:lineTo x="9640" y="14287"/>
                <wp:lineTo x="9661" y="13777"/>
                <wp:lineTo x="9872" y="13586"/>
                <wp:lineTo x="9851" y="13969"/>
                <wp:lineTo x="9872" y="13841"/>
                <wp:lineTo x="9661" y="13969"/>
                <wp:lineTo x="9682" y="14224"/>
                <wp:lineTo x="9851" y="14096"/>
                <wp:lineTo x="9851" y="13969"/>
                <wp:lineTo x="9872" y="13586"/>
                <wp:lineTo x="9745" y="13395"/>
                <wp:lineTo x="9640" y="13331"/>
                <wp:lineTo x="9682" y="13267"/>
                <wp:lineTo x="9682" y="10681"/>
                <wp:lineTo x="9577" y="10205"/>
                <wp:lineTo x="9534" y="11545"/>
                <wp:lineTo x="9534" y="9950"/>
                <wp:lineTo x="9534" y="7890"/>
                <wp:lineTo x="9408" y="7782"/>
                <wp:lineTo x="9281" y="7013"/>
                <wp:lineTo x="9281" y="13267"/>
                <wp:lineTo x="9492" y="13395"/>
                <wp:lineTo x="9492" y="15436"/>
                <wp:lineTo x="9682" y="15627"/>
                <wp:lineTo x="9640" y="16201"/>
                <wp:lineTo x="9703" y="16775"/>
                <wp:lineTo x="9640" y="17094"/>
                <wp:lineTo x="9408" y="16966"/>
                <wp:lineTo x="9387" y="16775"/>
                <wp:lineTo x="9577" y="16966"/>
                <wp:lineTo x="9661" y="16839"/>
                <wp:lineTo x="9640" y="16392"/>
                <wp:lineTo x="9492" y="16201"/>
                <wp:lineTo x="9640" y="16010"/>
                <wp:lineTo x="9598" y="15563"/>
                <wp:lineTo x="9408" y="15691"/>
                <wp:lineTo x="9492" y="15436"/>
                <wp:lineTo x="9492" y="13395"/>
                <wp:lineTo x="9260" y="13458"/>
                <wp:lineTo x="9260" y="14160"/>
                <wp:lineTo x="9471" y="14224"/>
                <wp:lineTo x="9239" y="14224"/>
                <wp:lineTo x="9239" y="15436"/>
                <wp:lineTo x="9239" y="15882"/>
                <wp:lineTo x="9239" y="17158"/>
                <wp:lineTo x="9239" y="17349"/>
                <wp:lineTo x="9155" y="16839"/>
                <wp:lineTo x="9197" y="15691"/>
                <wp:lineTo x="9239" y="15436"/>
                <wp:lineTo x="9239" y="14224"/>
                <wp:lineTo x="9197" y="13713"/>
                <wp:lineTo x="9281" y="13267"/>
                <wp:lineTo x="9281" y="7013"/>
                <wp:lineTo x="9176" y="6378"/>
                <wp:lineTo x="9176" y="8164"/>
                <wp:lineTo x="8965" y="8164"/>
                <wp:lineTo x="8965" y="9950"/>
                <wp:lineTo x="8986" y="9950"/>
                <wp:lineTo x="8986" y="10269"/>
                <wp:lineTo x="8817" y="11035"/>
                <wp:lineTo x="8986" y="11035"/>
                <wp:lineTo x="8986" y="10269"/>
                <wp:lineTo x="8986" y="9950"/>
                <wp:lineTo x="9028" y="9950"/>
                <wp:lineTo x="9028" y="11035"/>
                <wp:lineTo x="9112" y="11162"/>
                <wp:lineTo x="9028" y="11226"/>
                <wp:lineTo x="9007" y="11545"/>
                <wp:lineTo x="8986" y="11162"/>
                <wp:lineTo x="8775" y="11162"/>
                <wp:lineTo x="8965" y="9950"/>
                <wp:lineTo x="8965" y="8164"/>
                <wp:lineTo x="8965" y="5230"/>
                <wp:lineTo x="8965" y="2424"/>
                <wp:lineTo x="10167" y="2424"/>
                <wp:lineTo x="10167" y="13267"/>
                <wp:lineTo x="10252" y="13267"/>
                <wp:lineTo x="10252" y="13395"/>
                <wp:lineTo x="10104" y="13586"/>
                <wp:lineTo x="10146" y="14096"/>
                <wp:lineTo x="10336" y="14096"/>
                <wp:lineTo x="10336" y="13458"/>
                <wp:lineTo x="10252" y="13395"/>
                <wp:lineTo x="10252" y="13267"/>
                <wp:lineTo x="10420" y="13267"/>
                <wp:lineTo x="10399" y="14000"/>
                <wp:lineTo x="10399" y="15436"/>
                <wp:lineTo x="10589" y="15627"/>
                <wp:lineTo x="10547" y="16329"/>
                <wp:lineTo x="10357" y="16966"/>
                <wp:lineTo x="10610" y="17094"/>
                <wp:lineTo x="10294" y="17094"/>
                <wp:lineTo x="10420" y="16456"/>
                <wp:lineTo x="10547" y="16073"/>
                <wp:lineTo x="10505" y="15563"/>
                <wp:lineTo x="10357" y="15691"/>
                <wp:lineTo x="10315" y="15755"/>
                <wp:lineTo x="10399" y="15436"/>
                <wp:lineTo x="10399" y="14000"/>
                <wp:lineTo x="10378" y="14734"/>
                <wp:lineTo x="10083" y="14734"/>
                <wp:lineTo x="10209" y="14734"/>
                <wp:lineTo x="10357" y="14606"/>
                <wp:lineTo x="10357" y="14224"/>
                <wp:lineTo x="10125" y="14224"/>
                <wp:lineTo x="10062" y="14032"/>
                <wp:lineTo x="10104" y="13395"/>
                <wp:lineTo x="10167" y="13267"/>
                <wp:lineTo x="10167" y="2424"/>
                <wp:lineTo x="10610" y="2424"/>
                <wp:lineTo x="10610" y="5230"/>
                <wp:lineTo x="10842" y="5308"/>
                <wp:lineTo x="10842" y="5868"/>
                <wp:lineTo x="10568" y="5932"/>
                <wp:lineTo x="10462" y="6761"/>
                <wp:lineTo x="10547" y="7463"/>
                <wp:lineTo x="10821" y="7654"/>
                <wp:lineTo x="10990" y="7271"/>
                <wp:lineTo x="10969" y="6059"/>
                <wp:lineTo x="10842" y="5868"/>
                <wp:lineTo x="10842" y="5308"/>
                <wp:lineTo x="10990" y="5358"/>
                <wp:lineTo x="11222" y="6059"/>
                <wp:lineTo x="11201" y="7463"/>
                <wp:lineTo x="10990" y="8101"/>
                <wp:lineTo x="10589" y="8101"/>
                <wp:lineTo x="10589" y="9950"/>
                <wp:lineTo x="10695" y="10524"/>
                <wp:lineTo x="10779" y="11353"/>
                <wp:lineTo x="10905" y="9950"/>
                <wp:lineTo x="10969" y="9950"/>
                <wp:lineTo x="11116" y="11353"/>
                <wp:lineTo x="11243" y="9950"/>
                <wp:lineTo x="11243" y="10524"/>
                <wp:lineTo x="11116" y="11609"/>
                <wp:lineTo x="11053" y="11545"/>
                <wp:lineTo x="10927" y="10333"/>
                <wp:lineTo x="10800" y="11609"/>
                <wp:lineTo x="10716" y="11481"/>
                <wp:lineTo x="10673" y="10962"/>
                <wp:lineTo x="10673" y="13267"/>
                <wp:lineTo x="10779" y="13325"/>
                <wp:lineTo x="10779" y="13395"/>
                <wp:lineTo x="10631" y="13522"/>
                <wp:lineTo x="10652" y="14160"/>
                <wp:lineTo x="10863" y="14160"/>
                <wp:lineTo x="10863" y="13458"/>
                <wp:lineTo x="10779" y="13395"/>
                <wp:lineTo x="10779" y="13325"/>
                <wp:lineTo x="10905" y="13395"/>
                <wp:lineTo x="10905" y="14224"/>
                <wp:lineTo x="10737" y="14224"/>
                <wp:lineTo x="10737" y="15436"/>
                <wp:lineTo x="10863" y="16265"/>
                <wp:lineTo x="10779" y="17349"/>
                <wp:lineTo x="10737" y="17349"/>
                <wp:lineTo x="10800" y="16010"/>
                <wp:lineTo x="10737" y="15436"/>
                <wp:lineTo x="10737" y="14224"/>
                <wp:lineTo x="10610" y="14224"/>
                <wp:lineTo x="10610" y="13395"/>
                <wp:lineTo x="10673" y="13267"/>
                <wp:lineTo x="10673" y="10962"/>
                <wp:lineTo x="10589" y="9950"/>
                <wp:lineTo x="10589" y="8101"/>
                <wp:lineTo x="10505" y="8101"/>
                <wp:lineTo x="10294" y="7463"/>
                <wp:lineTo x="10252" y="6251"/>
                <wp:lineTo x="10420" y="5485"/>
                <wp:lineTo x="10610" y="5230"/>
                <wp:lineTo x="10610" y="2424"/>
                <wp:lineTo x="11348" y="2424"/>
                <wp:lineTo x="11348" y="15436"/>
                <wp:lineTo x="11433" y="15499"/>
                <wp:lineTo x="11433" y="15627"/>
                <wp:lineTo x="11306" y="15691"/>
                <wp:lineTo x="11327" y="16137"/>
                <wp:lineTo x="11433" y="16091"/>
                <wp:lineTo x="11433" y="16329"/>
                <wp:lineTo x="11285" y="16456"/>
                <wp:lineTo x="11327" y="16966"/>
                <wp:lineTo x="11496" y="16903"/>
                <wp:lineTo x="11475" y="16329"/>
                <wp:lineTo x="11433" y="16329"/>
                <wp:lineTo x="11433" y="16091"/>
                <wp:lineTo x="11475" y="16073"/>
                <wp:lineTo x="11475" y="15627"/>
                <wp:lineTo x="11433" y="15627"/>
                <wp:lineTo x="11433" y="15499"/>
                <wp:lineTo x="11517" y="15563"/>
                <wp:lineTo x="11496" y="16201"/>
                <wp:lineTo x="11559" y="16839"/>
                <wp:lineTo x="11391" y="17158"/>
                <wp:lineTo x="11243" y="16903"/>
                <wp:lineTo x="11285" y="16265"/>
                <wp:lineTo x="11285" y="15563"/>
                <wp:lineTo x="11348" y="15436"/>
                <wp:lineTo x="11348" y="2424"/>
                <wp:lineTo x="11433" y="2424"/>
                <wp:lineTo x="11433" y="5294"/>
                <wp:lineTo x="11517" y="5316"/>
                <wp:lineTo x="11728" y="5549"/>
                <wp:lineTo x="11517" y="5485"/>
                <wp:lineTo x="11517" y="6825"/>
                <wp:lineTo x="11876" y="6697"/>
                <wp:lineTo x="11939" y="6442"/>
                <wp:lineTo x="11897" y="5677"/>
                <wp:lineTo x="11728" y="5549"/>
                <wp:lineTo x="11517" y="5316"/>
                <wp:lineTo x="11918" y="5422"/>
                <wp:lineTo x="12023" y="5868"/>
                <wp:lineTo x="11981" y="6697"/>
                <wp:lineTo x="11855" y="6925"/>
                <wp:lineTo x="11855" y="12693"/>
                <wp:lineTo x="11897" y="14224"/>
                <wp:lineTo x="12129" y="14287"/>
                <wp:lineTo x="11834" y="14287"/>
                <wp:lineTo x="11855" y="12693"/>
                <wp:lineTo x="11855" y="6925"/>
                <wp:lineTo x="11791" y="7041"/>
                <wp:lineTo x="11791" y="15436"/>
                <wp:lineTo x="11981" y="15627"/>
                <wp:lineTo x="11939" y="16265"/>
                <wp:lineTo x="11728" y="16966"/>
                <wp:lineTo x="11981" y="17094"/>
                <wp:lineTo x="11665" y="16966"/>
                <wp:lineTo x="11939" y="16010"/>
                <wp:lineTo x="11897" y="15563"/>
                <wp:lineTo x="11728" y="15755"/>
                <wp:lineTo x="11686" y="15691"/>
                <wp:lineTo x="11791" y="15436"/>
                <wp:lineTo x="11791" y="7041"/>
                <wp:lineTo x="11770" y="7080"/>
                <wp:lineTo x="11517" y="7080"/>
                <wp:lineTo x="11517" y="8228"/>
                <wp:lineTo x="11517" y="10460"/>
                <wp:lineTo x="11580" y="10531"/>
                <wp:lineTo x="11580" y="10652"/>
                <wp:lineTo x="11433" y="10779"/>
                <wp:lineTo x="11412" y="10971"/>
                <wp:lineTo x="11665" y="10843"/>
                <wp:lineTo x="11580" y="10652"/>
                <wp:lineTo x="11580" y="10531"/>
                <wp:lineTo x="11686" y="10652"/>
                <wp:lineTo x="11707" y="11098"/>
                <wp:lineTo x="11433" y="11162"/>
                <wp:lineTo x="11475" y="11481"/>
                <wp:lineTo x="11665" y="11481"/>
                <wp:lineTo x="11412" y="11481"/>
                <wp:lineTo x="11412" y="10652"/>
                <wp:lineTo x="11517" y="10460"/>
                <wp:lineTo x="11517" y="8228"/>
                <wp:lineTo x="11433" y="8228"/>
                <wp:lineTo x="11433" y="5294"/>
                <wp:lineTo x="11433" y="2424"/>
                <wp:lineTo x="12213" y="2424"/>
                <wp:lineTo x="12213" y="5294"/>
                <wp:lineTo x="12298" y="5316"/>
                <wp:lineTo x="12509" y="5549"/>
                <wp:lineTo x="12298" y="5549"/>
                <wp:lineTo x="12298" y="6825"/>
                <wp:lineTo x="12656" y="6697"/>
                <wp:lineTo x="12720" y="6059"/>
                <wp:lineTo x="12656" y="5613"/>
                <wp:lineTo x="12509" y="5549"/>
                <wp:lineTo x="12298" y="5316"/>
                <wp:lineTo x="12698" y="5422"/>
                <wp:lineTo x="12804" y="5804"/>
                <wp:lineTo x="12762" y="6697"/>
                <wp:lineTo x="12677" y="6851"/>
                <wp:lineTo x="12677" y="12693"/>
                <wp:lineTo x="12677" y="13012"/>
                <wp:lineTo x="12593" y="13395"/>
                <wp:lineTo x="12783" y="13522"/>
                <wp:lineTo x="12783" y="14224"/>
                <wp:lineTo x="12509" y="14224"/>
                <wp:lineTo x="12509" y="13458"/>
                <wp:lineTo x="12551" y="13266"/>
                <wp:lineTo x="12720" y="13586"/>
                <wp:lineTo x="12551" y="13586"/>
                <wp:lineTo x="12572" y="14224"/>
                <wp:lineTo x="12762" y="14096"/>
                <wp:lineTo x="12741" y="13586"/>
                <wp:lineTo x="12720" y="13586"/>
                <wp:lineTo x="12551" y="13266"/>
                <wp:lineTo x="12677" y="12693"/>
                <wp:lineTo x="12677" y="6851"/>
                <wp:lineTo x="12551" y="7080"/>
                <wp:lineTo x="12403" y="7080"/>
                <wp:lineTo x="12403" y="10460"/>
                <wp:lineTo x="12551" y="10588"/>
                <wp:lineTo x="12361" y="10716"/>
                <wp:lineTo x="12403" y="10971"/>
                <wp:lineTo x="12572" y="11162"/>
                <wp:lineTo x="12509" y="11609"/>
                <wp:lineTo x="12319" y="11481"/>
                <wp:lineTo x="12530" y="11353"/>
                <wp:lineTo x="12466" y="11098"/>
                <wp:lineTo x="12319" y="10907"/>
                <wp:lineTo x="12361" y="10524"/>
                <wp:lineTo x="12403" y="10460"/>
                <wp:lineTo x="12403" y="7080"/>
                <wp:lineTo x="12298" y="7080"/>
                <wp:lineTo x="12298" y="8228"/>
                <wp:lineTo x="12277" y="8228"/>
                <wp:lineTo x="12277" y="15499"/>
                <wp:lineTo x="12340" y="15499"/>
                <wp:lineTo x="12340" y="17094"/>
                <wp:lineTo x="12277" y="17094"/>
                <wp:lineTo x="12255" y="15755"/>
                <wp:lineTo x="12192" y="15755"/>
                <wp:lineTo x="12277" y="15499"/>
                <wp:lineTo x="12277" y="8228"/>
                <wp:lineTo x="12213" y="8228"/>
                <wp:lineTo x="12213" y="5294"/>
                <wp:lineTo x="12213" y="2424"/>
                <wp:lineTo x="12930" y="2424"/>
                <wp:lineTo x="12930" y="15436"/>
                <wp:lineTo x="13036" y="15542"/>
                <wp:lineTo x="13036" y="15627"/>
                <wp:lineTo x="12867" y="15691"/>
                <wp:lineTo x="12888" y="16265"/>
                <wp:lineTo x="13078" y="16265"/>
                <wp:lineTo x="13078" y="15627"/>
                <wp:lineTo x="13036" y="15627"/>
                <wp:lineTo x="13036" y="15542"/>
                <wp:lineTo x="13120" y="15627"/>
                <wp:lineTo x="13120" y="16392"/>
                <wp:lineTo x="12973" y="17094"/>
                <wp:lineTo x="12930" y="17030"/>
                <wp:lineTo x="13036" y="16456"/>
                <wp:lineTo x="12825" y="16265"/>
                <wp:lineTo x="12846" y="15563"/>
                <wp:lineTo x="12930" y="15436"/>
                <wp:lineTo x="12930" y="2424"/>
                <wp:lineTo x="13373" y="2424"/>
                <wp:lineTo x="13373" y="5230"/>
                <wp:lineTo x="13521" y="5341"/>
                <wp:lineTo x="13521" y="5549"/>
                <wp:lineTo x="13226" y="5613"/>
                <wp:lineTo x="13057" y="6315"/>
                <wp:lineTo x="13099" y="7526"/>
                <wp:lineTo x="13310" y="8037"/>
                <wp:lineTo x="13627" y="7909"/>
                <wp:lineTo x="13795" y="7271"/>
                <wp:lineTo x="13753" y="5996"/>
                <wp:lineTo x="13584" y="5549"/>
                <wp:lineTo x="13521" y="5549"/>
                <wp:lineTo x="13521" y="5341"/>
                <wp:lineTo x="13711" y="5485"/>
                <wp:lineTo x="13880" y="6251"/>
                <wp:lineTo x="13880" y="12693"/>
                <wp:lineTo x="14154" y="12820"/>
                <wp:lineTo x="13922" y="12820"/>
                <wp:lineTo x="13922" y="13331"/>
                <wp:lineTo x="14133" y="13458"/>
                <wp:lineTo x="14133" y="14224"/>
                <wp:lineTo x="13859" y="14224"/>
                <wp:lineTo x="13880" y="14096"/>
                <wp:lineTo x="14091" y="14160"/>
                <wp:lineTo x="14070" y="13522"/>
                <wp:lineTo x="13880" y="13522"/>
                <wp:lineTo x="13880" y="12693"/>
                <wp:lineTo x="13880" y="6251"/>
                <wp:lineTo x="13837" y="7590"/>
                <wp:lineTo x="13816" y="7647"/>
                <wp:lineTo x="13816" y="15436"/>
                <wp:lineTo x="14006" y="15563"/>
                <wp:lineTo x="13985" y="16265"/>
                <wp:lineTo x="13774" y="16966"/>
                <wp:lineTo x="14027" y="17094"/>
                <wp:lineTo x="13711" y="17094"/>
                <wp:lineTo x="13985" y="16010"/>
                <wp:lineTo x="13922" y="15563"/>
                <wp:lineTo x="13732" y="15818"/>
                <wp:lineTo x="13816" y="15436"/>
                <wp:lineTo x="13816" y="7647"/>
                <wp:lineTo x="13605" y="8228"/>
                <wp:lineTo x="13458" y="8204"/>
                <wp:lineTo x="13458" y="10205"/>
                <wp:lineTo x="13500" y="10524"/>
                <wp:lineTo x="13605" y="10652"/>
                <wp:lineTo x="13500" y="10652"/>
                <wp:lineTo x="13521" y="11481"/>
                <wp:lineTo x="13605" y="11609"/>
                <wp:lineTo x="13584" y="11590"/>
                <wp:lineTo x="13584" y="12693"/>
                <wp:lineTo x="13584" y="13012"/>
                <wp:lineTo x="13500" y="13395"/>
                <wp:lineTo x="13627" y="13479"/>
                <wp:lineTo x="13627" y="13586"/>
                <wp:lineTo x="13437" y="13650"/>
                <wp:lineTo x="13458" y="14160"/>
                <wp:lineTo x="13648" y="14160"/>
                <wp:lineTo x="13627" y="13586"/>
                <wp:lineTo x="13627" y="13479"/>
                <wp:lineTo x="13690" y="13522"/>
                <wp:lineTo x="13690" y="14224"/>
                <wp:lineTo x="13416" y="14224"/>
                <wp:lineTo x="13416" y="13458"/>
                <wp:lineTo x="13584" y="12693"/>
                <wp:lineTo x="13584" y="11590"/>
                <wp:lineTo x="13458" y="11481"/>
                <wp:lineTo x="13458" y="10652"/>
                <wp:lineTo x="13395" y="10524"/>
                <wp:lineTo x="13458" y="10524"/>
                <wp:lineTo x="13458" y="10205"/>
                <wp:lineTo x="13458" y="8204"/>
                <wp:lineTo x="13373" y="8190"/>
                <wp:lineTo x="13373" y="15436"/>
                <wp:lineTo x="13479" y="15542"/>
                <wp:lineTo x="13479" y="15627"/>
                <wp:lineTo x="13331" y="15691"/>
                <wp:lineTo x="13352" y="16903"/>
                <wp:lineTo x="13521" y="16903"/>
                <wp:lineTo x="13521" y="15691"/>
                <wp:lineTo x="13479" y="15627"/>
                <wp:lineTo x="13479" y="15542"/>
                <wp:lineTo x="13563" y="15627"/>
                <wp:lineTo x="13563" y="16966"/>
                <wp:lineTo x="13352" y="17094"/>
                <wp:lineTo x="13247" y="16520"/>
                <wp:lineTo x="13310" y="15563"/>
                <wp:lineTo x="13373" y="15436"/>
                <wp:lineTo x="13373" y="8190"/>
                <wp:lineTo x="13205" y="8164"/>
                <wp:lineTo x="13036" y="7551"/>
                <wp:lineTo x="13036" y="9950"/>
                <wp:lineTo x="13268" y="10078"/>
                <wp:lineTo x="13015" y="10205"/>
                <wp:lineTo x="13057" y="10652"/>
                <wp:lineTo x="13268" y="10907"/>
                <wp:lineTo x="13226" y="11545"/>
                <wp:lineTo x="13036" y="11496"/>
                <wp:lineTo x="13036" y="12693"/>
                <wp:lineTo x="13226" y="12820"/>
                <wp:lineTo x="13226" y="14224"/>
                <wp:lineTo x="12973" y="14224"/>
                <wp:lineTo x="12973" y="12820"/>
                <wp:lineTo x="13015" y="12735"/>
                <wp:lineTo x="13162" y="12884"/>
                <wp:lineTo x="13015" y="12884"/>
                <wp:lineTo x="13015" y="14160"/>
                <wp:lineTo x="13205" y="14096"/>
                <wp:lineTo x="13184" y="12884"/>
                <wp:lineTo x="13162" y="12884"/>
                <wp:lineTo x="13015" y="12735"/>
                <wp:lineTo x="13036" y="12693"/>
                <wp:lineTo x="13036" y="11496"/>
                <wp:lineTo x="12973" y="11481"/>
                <wp:lineTo x="12994" y="11353"/>
                <wp:lineTo x="13226" y="11353"/>
                <wp:lineTo x="13184" y="10907"/>
                <wp:lineTo x="12973" y="10588"/>
                <wp:lineTo x="13015" y="10014"/>
                <wp:lineTo x="13036" y="9950"/>
                <wp:lineTo x="13036" y="7551"/>
                <wp:lineTo x="12994" y="7399"/>
                <wp:lineTo x="13015" y="5996"/>
                <wp:lineTo x="13226" y="5358"/>
                <wp:lineTo x="13373" y="5230"/>
                <wp:lineTo x="13373" y="2424"/>
                <wp:lineTo x="14112" y="2424"/>
                <wp:lineTo x="14112" y="5294"/>
                <wp:lineTo x="14196" y="5316"/>
                <wp:lineTo x="14428" y="5549"/>
                <wp:lineTo x="14196" y="5549"/>
                <wp:lineTo x="14196" y="6697"/>
                <wp:lineTo x="14555" y="6570"/>
                <wp:lineTo x="14618" y="5868"/>
                <wp:lineTo x="14512" y="5549"/>
                <wp:lineTo x="14428" y="5549"/>
                <wp:lineTo x="14196" y="5316"/>
                <wp:lineTo x="14597" y="5422"/>
                <wp:lineTo x="14702" y="5804"/>
                <wp:lineTo x="14639" y="6633"/>
                <wp:lineTo x="14470" y="6952"/>
                <wp:lineTo x="14808" y="8228"/>
                <wp:lineTo x="14639" y="8037"/>
                <wp:lineTo x="14576" y="7791"/>
                <wp:lineTo x="14576" y="9950"/>
                <wp:lineTo x="14787" y="10078"/>
                <wp:lineTo x="14555" y="10205"/>
                <wp:lineTo x="14555" y="10588"/>
                <wp:lineTo x="14808" y="10971"/>
                <wp:lineTo x="14766" y="11545"/>
                <wp:lineTo x="14491" y="11481"/>
                <wp:lineTo x="14555" y="11353"/>
                <wp:lineTo x="14745" y="11353"/>
                <wp:lineTo x="14723" y="10907"/>
                <wp:lineTo x="14512" y="10652"/>
                <wp:lineTo x="14534" y="10014"/>
                <wp:lineTo x="14576" y="9950"/>
                <wp:lineTo x="14576" y="7791"/>
                <wp:lineTo x="14470" y="7379"/>
                <wp:lineTo x="14470" y="12693"/>
                <wp:lineTo x="14491" y="12714"/>
                <wp:lineTo x="14491" y="13012"/>
                <wp:lineTo x="14302" y="13841"/>
                <wp:lineTo x="14491" y="13777"/>
                <wp:lineTo x="14491" y="13012"/>
                <wp:lineTo x="14491" y="12714"/>
                <wp:lineTo x="14534" y="12757"/>
                <wp:lineTo x="14534" y="13841"/>
                <wp:lineTo x="14618" y="13905"/>
                <wp:lineTo x="14534" y="13905"/>
                <wp:lineTo x="14491" y="14351"/>
                <wp:lineTo x="14470" y="13905"/>
                <wp:lineTo x="14259" y="13905"/>
                <wp:lineTo x="14259" y="15436"/>
                <wp:lineTo x="14365" y="15542"/>
                <wp:lineTo x="14365" y="15627"/>
                <wp:lineTo x="14217" y="15691"/>
                <wp:lineTo x="14238" y="16903"/>
                <wp:lineTo x="14407" y="16903"/>
                <wp:lineTo x="14407" y="15691"/>
                <wp:lineTo x="14365" y="15627"/>
                <wp:lineTo x="14365" y="15542"/>
                <wp:lineTo x="14449" y="15627"/>
                <wp:lineTo x="14449" y="16966"/>
                <wp:lineTo x="14238" y="17094"/>
                <wp:lineTo x="14133" y="16456"/>
                <wp:lineTo x="14217" y="15499"/>
                <wp:lineTo x="14259" y="15436"/>
                <wp:lineTo x="14259" y="13905"/>
                <wp:lineTo x="14470" y="12693"/>
                <wp:lineTo x="14470" y="7379"/>
                <wp:lineTo x="14344" y="6889"/>
                <wp:lineTo x="14196" y="6952"/>
                <wp:lineTo x="14196" y="8228"/>
                <wp:lineTo x="14112" y="8228"/>
                <wp:lineTo x="14112" y="5294"/>
                <wp:lineTo x="14112" y="2424"/>
                <wp:lineTo x="14829" y="2424"/>
                <wp:lineTo x="14829" y="5294"/>
                <wp:lineTo x="15588" y="5294"/>
                <wp:lineTo x="15588" y="5485"/>
                <wp:lineTo x="15398" y="5485"/>
                <wp:lineTo x="15398" y="10460"/>
                <wp:lineTo x="15567" y="10652"/>
                <wp:lineTo x="15588" y="11098"/>
                <wp:lineTo x="15293" y="11226"/>
                <wp:lineTo x="15356" y="11481"/>
                <wp:lineTo x="15546" y="11481"/>
                <wp:lineTo x="15293" y="11481"/>
                <wp:lineTo x="15293" y="10652"/>
                <wp:lineTo x="15335" y="10575"/>
                <wp:lineTo x="15462" y="10652"/>
                <wp:lineTo x="15335" y="10652"/>
                <wp:lineTo x="15293" y="10971"/>
                <wp:lineTo x="15546" y="10843"/>
                <wp:lineTo x="15462" y="10652"/>
                <wp:lineTo x="15335" y="10575"/>
                <wp:lineTo x="15398" y="10460"/>
                <wp:lineTo x="15398" y="5485"/>
                <wp:lineTo x="15251" y="5485"/>
                <wp:lineTo x="15251" y="8228"/>
                <wp:lineTo x="15166" y="8228"/>
                <wp:lineTo x="15145" y="5485"/>
                <wp:lineTo x="14998" y="5485"/>
                <wp:lineTo x="14998" y="10205"/>
                <wp:lineTo x="15040" y="10524"/>
                <wp:lineTo x="15124" y="10588"/>
                <wp:lineTo x="15040" y="10652"/>
                <wp:lineTo x="15040" y="11481"/>
                <wp:lineTo x="15145" y="11609"/>
                <wp:lineTo x="14998" y="11545"/>
                <wp:lineTo x="14998" y="10652"/>
                <wp:lineTo x="14913" y="10524"/>
                <wp:lineTo x="14998" y="10524"/>
                <wp:lineTo x="14998" y="10205"/>
                <wp:lineTo x="14998" y="5485"/>
                <wp:lineTo x="14829" y="5485"/>
                <wp:lineTo x="14829" y="5294"/>
                <wp:lineTo x="14829" y="2424"/>
                <wp:lineTo x="15757" y="2424"/>
                <wp:lineTo x="15757" y="5294"/>
                <wp:lineTo x="15841" y="5294"/>
                <wp:lineTo x="15884" y="7718"/>
                <wp:lineTo x="16031" y="8037"/>
                <wp:lineTo x="16305" y="7909"/>
                <wp:lineTo x="16411" y="7399"/>
                <wp:lineTo x="16411" y="5294"/>
                <wp:lineTo x="16495" y="5294"/>
                <wp:lineTo x="16495" y="9950"/>
                <wp:lineTo x="16643" y="10039"/>
                <wp:lineTo x="16643" y="10142"/>
                <wp:lineTo x="16474" y="10205"/>
                <wp:lineTo x="16495" y="11417"/>
                <wp:lineTo x="16664" y="11417"/>
                <wp:lineTo x="16664" y="10142"/>
                <wp:lineTo x="16643" y="10142"/>
                <wp:lineTo x="16643" y="10039"/>
                <wp:lineTo x="16706" y="10078"/>
                <wp:lineTo x="16706" y="11481"/>
                <wp:lineTo x="16453" y="11481"/>
                <wp:lineTo x="16453" y="10078"/>
                <wp:lineTo x="16495" y="9950"/>
                <wp:lineTo x="16495" y="5294"/>
                <wp:lineTo x="16453" y="7718"/>
                <wp:lineTo x="16284" y="8228"/>
                <wp:lineTo x="16137" y="8201"/>
                <wp:lineTo x="16137" y="9950"/>
                <wp:lineTo x="16200" y="10078"/>
                <wp:lineTo x="16073" y="10652"/>
                <wp:lineTo x="16158" y="10708"/>
                <wp:lineTo x="16158" y="10779"/>
                <wp:lineTo x="16010" y="10907"/>
                <wp:lineTo x="16052" y="11481"/>
                <wp:lineTo x="16242" y="11353"/>
                <wp:lineTo x="16221" y="10843"/>
                <wp:lineTo x="16158" y="10779"/>
                <wp:lineTo x="16158" y="10708"/>
                <wp:lineTo x="16263" y="10779"/>
                <wp:lineTo x="16263" y="11481"/>
                <wp:lineTo x="15989" y="11481"/>
                <wp:lineTo x="15989" y="10716"/>
                <wp:lineTo x="16137" y="9950"/>
                <wp:lineTo x="16137" y="8201"/>
                <wp:lineTo x="15926" y="8164"/>
                <wp:lineTo x="15778" y="7654"/>
                <wp:lineTo x="15757" y="5294"/>
                <wp:lineTo x="15757" y="2424"/>
                <wp:lineTo x="16770" y="2424"/>
                <wp:lineTo x="16770" y="5294"/>
                <wp:lineTo x="16959" y="5741"/>
                <wp:lineTo x="17445" y="7718"/>
                <wp:lineTo x="17445" y="5294"/>
                <wp:lineTo x="17508" y="5294"/>
                <wp:lineTo x="17508" y="8228"/>
                <wp:lineTo x="17360" y="7909"/>
                <wp:lineTo x="17023" y="6507"/>
                <wp:lineTo x="17023" y="9950"/>
                <wp:lineTo x="17023" y="10205"/>
                <wp:lineTo x="16896" y="10333"/>
                <wp:lineTo x="17023" y="9950"/>
                <wp:lineTo x="17023" y="6507"/>
                <wp:lineTo x="16854" y="5804"/>
                <wp:lineTo x="16854" y="8228"/>
                <wp:lineTo x="16770" y="8228"/>
                <wp:lineTo x="16770" y="5294"/>
                <wp:lineTo x="16770" y="2424"/>
                <wp:lineTo x="18056" y="2424"/>
                <wp:lineTo x="18056" y="5294"/>
                <wp:lineTo x="18837" y="5294"/>
                <wp:lineTo x="18837" y="5485"/>
                <wp:lineTo x="18478" y="5549"/>
                <wp:lineTo x="18478" y="8228"/>
                <wp:lineTo x="18415" y="8228"/>
                <wp:lineTo x="18394" y="5485"/>
                <wp:lineTo x="18056" y="5485"/>
                <wp:lineTo x="18056" y="5294"/>
                <wp:lineTo x="18056" y="2424"/>
                <wp:lineTo x="19364" y="2424"/>
                <wp:lineTo x="19364" y="5294"/>
                <wp:lineTo x="19976" y="5294"/>
                <wp:lineTo x="19976" y="5485"/>
                <wp:lineTo x="19448" y="5549"/>
                <wp:lineTo x="19448" y="6633"/>
                <wp:lineTo x="19891" y="6633"/>
                <wp:lineTo x="19891" y="6889"/>
                <wp:lineTo x="19448" y="6889"/>
                <wp:lineTo x="19448" y="8037"/>
                <wp:lineTo x="19976" y="8037"/>
                <wp:lineTo x="19976" y="8228"/>
                <wp:lineTo x="19364" y="8228"/>
                <wp:lineTo x="19364" y="5294"/>
                <wp:lineTo x="19364" y="2424"/>
                <wp:lineTo x="20398" y="2424"/>
                <wp:lineTo x="20398" y="5230"/>
                <wp:lineTo x="20672" y="5485"/>
                <wp:lineTo x="20672" y="5741"/>
                <wp:lineTo x="20355" y="5485"/>
                <wp:lineTo x="20229" y="5868"/>
                <wp:lineTo x="20292" y="6442"/>
                <wp:lineTo x="20672" y="6952"/>
                <wp:lineTo x="20672" y="7909"/>
                <wp:lineTo x="20482" y="8292"/>
                <wp:lineTo x="20166" y="8101"/>
                <wp:lineTo x="20123" y="7718"/>
                <wp:lineTo x="20292" y="8037"/>
                <wp:lineTo x="20566" y="7909"/>
                <wp:lineTo x="20630" y="7208"/>
                <wp:lineTo x="20166" y="6378"/>
                <wp:lineTo x="20187" y="5613"/>
                <wp:lineTo x="20398" y="5230"/>
                <wp:lineTo x="20398" y="2424"/>
                <wp:lineTo x="3438" y="2424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-8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27262" cy="10972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065F6D">
        <w:tab/>
      </w:r>
    </w:p>
    <w:sectPr w:rsidR="00065F6D" w:rsidRPr="00065F6D" w:rsidSect="000C0F5F">
      <w:footerReference w:type="default" r:id="rId10"/>
      <w:pgSz w:w="12240" w:h="15840"/>
      <w:pgMar w:top="2187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C056B2" w14:textId="77777777" w:rsidR="00C72CC8" w:rsidRDefault="00C72CC8">
      <w:r>
        <w:separator/>
      </w:r>
    </w:p>
  </w:endnote>
  <w:endnote w:type="continuationSeparator" w:id="0">
    <w:p w14:paraId="4526576E" w14:textId="77777777" w:rsidR="00C72CC8" w:rsidRDefault="00C72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A5520" w14:textId="77777777" w:rsidR="00065F6D" w:rsidRDefault="00065F6D">
    <w:pPr>
      <w:pStyle w:val="Footer"/>
    </w:pPr>
    <w:r>
      <w:rPr>
        <w:noProof/>
      </w:rPr>
      <w:drawing>
        <wp:anchor distT="152400" distB="152400" distL="152400" distR="152400" simplePos="0" relativeHeight="251659264" behindDoc="0" locked="0" layoutInCell="1" allowOverlap="1" wp14:anchorId="0AF8E4FB" wp14:editId="09751800">
          <wp:simplePos x="0" y="0"/>
          <wp:positionH relativeFrom="margin">
            <wp:posOffset>-914400</wp:posOffset>
          </wp:positionH>
          <wp:positionV relativeFrom="line">
            <wp:posOffset>63500</wp:posOffset>
          </wp:positionV>
          <wp:extent cx="7772400" cy="844472"/>
          <wp:effectExtent l="0" t="0" r="0" b="0"/>
          <wp:wrapThrough wrapText="bothSides" distL="152400" distR="152400">
            <wp:wrapPolygon edited="1">
              <wp:start x="2524" y="1764"/>
              <wp:lineTo x="2183" y="13895"/>
              <wp:lineTo x="1970" y="8028"/>
              <wp:lineTo x="1758" y="11550"/>
              <wp:lineTo x="0" y="11733"/>
              <wp:lineTo x="0" y="12525"/>
              <wp:lineTo x="1800" y="12525"/>
              <wp:lineTo x="1928" y="10180"/>
              <wp:lineTo x="2162" y="17022"/>
              <wp:lineTo x="2524" y="5480"/>
              <wp:lineTo x="2884" y="20159"/>
              <wp:lineTo x="3161" y="10566"/>
              <wp:lineTo x="3246" y="12139"/>
              <wp:lineTo x="21600" y="12525"/>
              <wp:lineTo x="21600" y="11743"/>
              <wp:lineTo x="3331" y="11743"/>
              <wp:lineTo x="3161" y="7632"/>
              <wp:lineTo x="2906" y="16443"/>
              <wp:lineTo x="2524" y="1764"/>
            </wp:wrapPolygon>
          </wp:wrapThrough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Footer 2-8.png"/>
                  <pic:cNvPicPr>
                    <a:picLocks noChangeAspect="1"/>
                  </pic:cNvPicPr>
                </pic:nvPicPr>
                <pic:blipFill>
                  <a:blip r:embed="rId1"/>
                  <a:srcRect l="423" r="375"/>
                  <a:stretch>
                    <a:fillRect/>
                  </a:stretch>
                </pic:blipFill>
                <pic:spPr>
                  <a:xfrm>
                    <a:off x="0" y="0"/>
                    <a:ext cx="7772400" cy="84447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0ED092AE" w14:textId="77777777" w:rsidR="004A471D" w:rsidRDefault="004A47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1C1174" w14:textId="77777777" w:rsidR="00C72CC8" w:rsidRDefault="00C72CC8">
      <w:r>
        <w:separator/>
      </w:r>
    </w:p>
  </w:footnote>
  <w:footnote w:type="continuationSeparator" w:id="0">
    <w:p w14:paraId="406FE5EE" w14:textId="77777777" w:rsidR="00C72CC8" w:rsidRDefault="00C72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displayBackgroundShape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F5F"/>
    <w:rsid w:val="00065F6D"/>
    <w:rsid w:val="000C0F5F"/>
    <w:rsid w:val="004A471D"/>
    <w:rsid w:val="00C01B17"/>
    <w:rsid w:val="00C173F4"/>
    <w:rsid w:val="00C7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7A330C"/>
  <w15:docId w15:val="{7A305281-7550-7745-8466-E8274C25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065F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5F6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5F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5F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onielle/Downloads/AMO%20Leterhead%20Template%201-Heartbreat.dotx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ic xmlns="968415f5-81aa-4b4d-863b-c621ff51b944">
      <Url xsi:nil="true"/>
      <Description xsi:nil="true"/>
    </pi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27C041E0A28940817EB10F0485EC40" ma:contentTypeVersion="16" ma:contentTypeDescription="Create a new document." ma:contentTypeScope="" ma:versionID="3d04b53aad89870a6255950061738b05">
  <xsd:schema xmlns:xsd="http://www.w3.org/2001/XMLSchema" xmlns:xs="http://www.w3.org/2001/XMLSchema" xmlns:p="http://schemas.microsoft.com/office/2006/metadata/properties" xmlns:ns2="8705e2eb-bf38-448a-95b8-972480a8ecae" xmlns:ns3="968415f5-81aa-4b4d-863b-c621ff51b944" targetNamespace="http://schemas.microsoft.com/office/2006/metadata/properties" ma:root="true" ma:fieldsID="3700d7acc8597d824041b59ed8723cc3" ns2:_="" ns3:_="">
    <xsd:import namespace="8705e2eb-bf38-448a-95b8-972480a8ecae"/>
    <xsd:import namespace="968415f5-81aa-4b4d-863b-c621ff51b9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5e2eb-bf38-448a-95b8-972480a8ec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415f5-81aa-4b4d-863b-c621ff51b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ic" ma:index="23" nillable="true" ma:displayName="pic" ma:format="Image" ma:internalName="pi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03767D-E913-43E8-85A7-04FC8603D905}">
  <ds:schemaRefs>
    <ds:schemaRef ds:uri="http://schemas.microsoft.com/office/2006/metadata/properties"/>
    <ds:schemaRef ds:uri="http://schemas.microsoft.com/office/infopath/2007/PartnerControls"/>
    <ds:schemaRef ds:uri="968415f5-81aa-4b4d-863b-c621ff51b944"/>
  </ds:schemaRefs>
</ds:datastoreItem>
</file>

<file path=customXml/itemProps2.xml><?xml version="1.0" encoding="utf-8"?>
<ds:datastoreItem xmlns:ds="http://schemas.openxmlformats.org/officeDocument/2006/customXml" ds:itemID="{1E9C2B49-1907-4E88-813A-040B4FB1BB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AA4DEA-3D86-4AF8-B6F7-1F2AF0479F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5e2eb-bf38-448a-95b8-972480a8ecae"/>
    <ds:schemaRef ds:uri="968415f5-81aa-4b4d-863b-c621ff51b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AMO Leterhead Template 1-Heartbreat.dotx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Donielle Alicea</dc:creator>
  <cp:lastModifiedBy>Donielle Alicea</cp:lastModifiedBy>
  <cp:revision>1</cp:revision>
  <cp:lastPrinted>2021-02-01T21:53:00Z</cp:lastPrinted>
  <dcterms:created xsi:type="dcterms:W3CDTF">2021-02-01T21:52:00Z</dcterms:created>
  <dcterms:modified xsi:type="dcterms:W3CDTF">2021-02-01T21:54:00Z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0x0101000927C041E0A28940817EB10F0485EC40</vt:lpwstr>
  </property>
</Properties>
</file>